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33" w:rsidRPr="0043716F" w:rsidRDefault="002A0733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2A0733" w:rsidRPr="0043716F" w:rsidRDefault="002A073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2A0733" w:rsidRPr="0043716F" w:rsidRDefault="002A073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2A0733" w:rsidRPr="0043716F" w:rsidRDefault="002A073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2A0733" w:rsidRPr="0043716F" w:rsidRDefault="002A0733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2A0733" w:rsidRPr="0043716F" w:rsidRDefault="002A0733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2A0733" w:rsidRPr="0043716F" w:rsidRDefault="002A0733" w:rsidP="0043716F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17.05</w:t>
      </w:r>
      <w:r w:rsidRPr="003F51E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Pr="0043716F">
        <w:rPr>
          <w:sz w:val="28"/>
          <w:szCs w:val="28"/>
        </w:rPr>
        <w:t xml:space="preserve">  №</w:t>
      </w:r>
      <w:r w:rsidRPr="0043716F">
        <w:t xml:space="preserve">   </w:t>
      </w:r>
      <w:r>
        <w:rPr>
          <w:sz w:val="28"/>
          <w:szCs w:val="28"/>
          <w:u w:val="single"/>
        </w:rPr>
        <w:t>27</w:t>
      </w:r>
      <w:r w:rsidRPr="0043716F">
        <w:rPr>
          <w:sz w:val="28"/>
          <w:szCs w:val="28"/>
          <w:u w:val="single"/>
        </w:rPr>
        <w:t>-п</w:t>
      </w:r>
    </w:p>
    <w:p w:rsidR="002A0733" w:rsidRPr="0043716F" w:rsidRDefault="002A0733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2A0733" w:rsidRPr="0043716F" w:rsidRDefault="002A0733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2A0733" w:rsidRPr="0043716F" w:rsidRDefault="002A0733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2A0733" w:rsidRPr="007366EE" w:rsidRDefault="002A0733" w:rsidP="003A1E3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8" style="position:absolute;left:0;text-align:left;z-index:251660288" from="190.95pt,2.2pt" to="190.95pt,20.2pt"/>
        </w:pict>
      </w:r>
      <w:r>
        <w:rPr>
          <w:noProof/>
          <w:lang w:eastAsia="ru-RU"/>
        </w:rPr>
        <w:pict>
          <v:line id="_x0000_s1029" style="position:absolute;left:0;text-align:left;flip:x;z-index:251661312" from="172.95pt,2.2pt" to="190.95pt,2.2pt"/>
        </w:pict>
      </w:r>
      <w:r w:rsidRPr="007366EE">
        <w:rPr>
          <w:rFonts w:ascii="Times New Roman" w:hAnsi="Times New Roman"/>
          <w:sz w:val="28"/>
          <w:szCs w:val="28"/>
        </w:rPr>
        <w:t>«О внесении изменений в</w:t>
      </w:r>
    </w:p>
    <w:p w:rsidR="002A0733" w:rsidRPr="007366EE" w:rsidRDefault="002A0733" w:rsidP="003A1E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66EE">
        <w:rPr>
          <w:rFonts w:ascii="Times New Roman" w:hAnsi="Times New Roman"/>
          <w:sz w:val="28"/>
          <w:szCs w:val="28"/>
        </w:rPr>
        <w:t xml:space="preserve"> постановление №96-п от 30.08.2017</w:t>
      </w:r>
    </w:p>
    <w:p w:rsidR="002A0733" w:rsidRPr="007366EE" w:rsidRDefault="002A0733" w:rsidP="003A1E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66EE">
        <w:rPr>
          <w:rFonts w:ascii="Times New Roman" w:hAnsi="Times New Roman"/>
          <w:sz w:val="28"/>
          <w:szCs w:val="28"/>
        </w:rPr>
        <w:t>«О создании единой комиссии</w:t>
      </w:r>
    </w:p>
    <w:p w:rsidR="002A0733" w:rsidRPr="007366EE" w:rsidRDefault="002A0733" w:rsidP="003A1E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66EE">
        <w:rPr>
          <w:rFonts w:ascii="Times New Roman" w:hAnsi="Times New Roman"/>
          <w:sz w:val="28"/>
          <w:szCs w:val="28"/>
        </w:rPr>
        <w:t>по осуществлению закупок»»</w:t>
      </w:r>
    </w:p>
    <w:p w:rsidR="002A0733" w:rsidRDefault="002A0733" w:rsidP="0043716F">
      <w:pPr>
        <w:pStyle w:val="BodyText"/>
        <w:ind w:right="-1" w:firstLine="708"/>
        <w:rPr>
          <w:szCs w:val="28"/>
        </w:rPr>
      </w:pPr>
    </w:p>
    <w:p w:rsidR="002A0733" w:rsidRDefault="002A0733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733" w:rsidRPr="0051680B" w:rsidRDefault="002A0733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1680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51680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1680B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№96-п от 30.08.2017 «О создании единой конкурсной комиссии»:</w:t>
      </w:r>
    </w:p>
    <w:p w:rsidR="002A0733" w:rsidRDefault="002A0733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Приложение №1 к постановлению №96-п от 30.08.2017 г. изложить в новой редакции согласно Приложению№1 к данному постановлению</w:t>
      </w:r>
      <w:r w:rsidRPr="0051680B">
        <w:rPr>
          <w:rFonts w:ascii="Times New Roman" w:hAnsi="Times New Roman"/>
          <w:sz w:val="28"/>
          <w:szCs w:val="28"/>
        </w:rPr>
        <w:t>.</w:t>
      </w:r>
    </w:p>
    <w:p w:rsidR="002A0733" w:rsidRDefault="002A0733" w:rsidP="003A1E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2A0733" w:rsidRDefault="002A0733" w:rsidP="003A1E3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21FF">
        <w:rPr>
          <w:sz w:val="28"/>
          <w:szCs w:val="28"/>
        </w:rPr>
        <w:t>Постановление вступает в силу с момента подписания.</w:t>
      </w:r>
    </w:p>
    <w:p w:rsidR="002A0733" w:rsidRDefault="002A0733" w:rsidP="003A1E30">
      <w:pPr>
        <w:ind w:right="-5" w:firstLine="540"/>
        <w:jc w:val="both"/>
        <w:rPr>
          <w:sz w:val="28"/>
          <w:szCs w:val="28"/>
        </w:rPr>
      </w:pPr>
    </w:p>
    <w:p w:rsidR="002A0733" w:rsidRDefault="002A0733" w:rsidP="003A1E30">
      <w:pPr>
        <w:ind w:right="-5" w:firstLine="540"/>
        <w:jc w:val="both"/>
        <w:rPr>
          <w:sz w:val="28"/>
          <w:szCs w:val="28"/>
        </w:rPr>
      </w:pPr>
    </w:p>
    <w:p w:rsidR="002A0733" w:rsidRPr="004721FF" w:rsidRDefault="002A0733" w:rsidP="003A1E30">
      <w:pPr>
        <w:ind w:right="-5" w:firstLine="540"/>
        <w:jc w:val="both"/>
      </w:pPr>
    </w:p>
    <w:p w:rsidR="002A0733" w:rsidRDefault="002A0733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2A0733" w:rsidRDefault="002A0733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2A0733" w:rsidRDefault="002A0733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2A0733" w:rsidRDefault="002A0733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2A0733" w:rsidRPr="00BD5D1B" w:rsidRDefault="002A0733" w:rsidP="00E5700D">
      <w:pPr>
        <w:rPr>
          <w:spacing w:val="-1"/>
          <w:sz w:val="28"/>
          <w:szCs w:val="28"/>
        </w:rPr>
      </w:pPr>
      <w:r>
        <w:rPr>
          <w:sz w:val="28"/>
          <w:szCs w:val="28"/>
        </w:rPr>
        <w:t>И.о. главы</w:t>
      </w:r>
      <w:r w:rsidRPr="004371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В.А. Тюрькина</w:t>
      </w: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Default="002A0733" w:rsidP="00E5700D">
      <w:pPr>
        <w:rPr>
          <w:spacing w:val="-1"/>
          <w:sz w:val="22"/>
          <w:szCs w:val="22"/>
        </w:rPr>
      </w:pPr>
    </w:p>
    <w:p w:rsidR="002A0733" w:rsidRPr="002C4098" w:rsidRDefault="002A0733" w:rsidP="00E5700D">
      <w:pPr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43716F">
      <w:pPr>
        <w:ind w:left="4962"/>
        <w:jc w:val="right"/>
        <w:outlineLvl w:val="0"/>
        <w:rPr>
          <w:sz w:val="28"/>
          <w:szCs w:val="28"/>
        </w:rPr>
      </w:pPr>
    </w:p>
    <w:p w:rsidR="002A0733" w:rsidRPr="0043716F" w:rsidRDefault="002A0733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2A0733" w:rsidRPr="0043716F" w:rsidRDefault="002A0733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2A0733" w:rsidRPr="0043716F" w:rsidRDefault="002A0733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2A0733" w:rsidRPr="0043716F" w:rsidRDefault="002A0733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2A0733" w:rsidRPr="0043716F" w:rsidRDefault="002A0733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2A0733" w:rsidRPr="0043716F" w:rsidRDefault="002A0733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17.05</w:t>
      </w:r>
      <w:r w:rsidRPr="0043716F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27</w:t>
      </w:r>
      <w:r w:rsidRPr="0043716F">
        <w:rPr>
          <w:sz w:val="28"/>
          <w:szCs w:val="28"/>
          <w:u w:val="single"/>
        </w:rPr>
        <w:t>-п</w:t>
      </w:r>
    </w:p>
    <w:p w:rsidR="002A0733" w:rsidRDefault="002A0733" w:rsidP="00E570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0733" w:rsidRPr="003A1E30" w:rsidRDefault="002A0733" w:rsidP="003A1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1E30">
        <w:rPr>
          <w:b/>
          <w:bCs/>
          <w:sz w:val="28"/>
          <w:szCs w:val="28"/>
        </w:rPr>
        <w:t>СОСТАВ</w:t>
      </w:r>
    </w:p>
    <w:p w:rsidR="002A0733" w:rsidRDefault="002A0733" w:rsidP="003A1E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единой комиссии  </w:t>
      </w:r>
      <w:r w:rsidRPr="0051680B">
        <w:rPr>
          <w:sz w:val="28"/>
          <w:szCs w:val="28"/>
        </w:rPr>
        <w:t>по определению поставщиков, подрядчиков, исполнителей для заключения контрактов на поставку товаров, выполнение работ, оказание услуг</w:t>
      </w:r>
      <w:r>
        <w:rPr>
          <w:bCs/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 </w:t>
      </w:r>
    </w:p>
    <w:p w:rsidR="002A0733" w:rsidRDefault="002A0733" w:rsidP="00FE7D2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A0733" w:rsidRDefault="002A0733" w:rsidP="003A1E3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0733" w:rsidRDefault="002A0733" w:rsidP="00FE7D2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E7D24">
        <w:rPr>
          <w:b/>
          <w:bCs/>
          <w:sz w:val="28"/>
          <w:szCs w:val="28"/>
        </w:rPr>
        <w:t>Председатель комиссии:</w:t>
      </w:r>
      <w:r>
        <w:rPr>
          <w:b/>
          <w:bCs/>
          <w:sz w:val="28"/>
          <w:szCs w:val="28"/>
        </w:rPr>
        <w:t xml:space="preserve"> </w:t>
      </w:r>
    </w:p>
    <w:p w:rsidR="002A0733" w:rsidRDefault="002A0733" w:rsidP="00FE7D24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Тюрькина Вера Аркадьевна</w:t>
      </w:r>
      <w:r w:rsidRPr="00FE7D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FE7D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и.о. главы  администрации  Калининского сельсовета Ташлинского района Оренбургской области </w:t>
      </w:r>
    </w:p>
    <w:p w:rsidR="002A0733" w:rsidRDefault="002A0733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0733" w:rsidRPr="00FE7D24" w:rsidRDefault="002A0733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b/>
          <w:sz w:val="28"/>
          <w:szCs w:val="28"/>
        </w:rPr>
      </w:pPr>
      <w:r w:rsidRPr="00FE7D24">
        <w:rPr>
          <w:b/>
          <w:sz w:val="28"/>
          <w:szCs w:val="28"/>
        </w:rPr>
        <w:t>Члены комиссии:</w:t>
      </w:r>
    </w:p>
    <w:p w:rsidR="002A0733" w:rsidRDefault="002A0733" w:rsidP="00FE7D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Зленко Юрий Николаевич –глава </w:t>
      </w:r>
      <w:r>
        <w:rPr>
          <w:bCs/>
          <w:sz w:val="28"/>
          <w:szCs w:val="28"/>
        </w:rPr>
        <w:t>администрации  Чернояровского сельсовета Ташлинского района Оренбургской области;</w:t>
      </w:r>
    </w:p>
    <w:p w:rsidR="002A0733" w:rsidRDefault="002A0733" w:rsidP="00FE7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A0733" w:rsidRDefault="002A0733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Гапотченко Диана Михайловна – специалист 1 категории </w:t>
      </w:r>
      <w:r>
        <w:rPr>
          <w:bCs/>
          <w:sz w:val="28"/>
          <w:szCs w:val="28"/>
        </w:rPr>
        <w:t>администрации  Калининского сельсовета Ташлинского района Оренбургской области;</w:t>
      </w:r>
    </w:p>
    <w:p w:rsidR="002A0733" w:rsidRDefault="002A0733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</w:p>
    <w:p w:rsidR="002A0733" w:rsidRDefault="002A0733" w:rsidP="00FE7D24">
      <w:pPr>
        <w:widowControl w:val="0"/>
        <w:autoSpaceDE w:val="0"/>
        <w:autoSpaceDN w:val="0"/>
        <w:adjustRightInd w:val="0"/>
        <w:spacing w:before="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Соболев Николай Павлович – </w:t>
      </w: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  Новокаменского сельсовета Ташлинского района Оренбургской области;</w:t>
      </w:r>
    </w:p>
    <w:p w:rsidR="002A0733" w:rsidRDefault="002A0733" w:rsidP="00FE7D24">
      <w:pPr>
        <w:widowControl w:val="0"/>
        <w:autoSpaceDE w:val="0"/>
        <w:autoSpaceDN w:val="0"/>
        <w:adjustRightInd w:val="0"/>
        <w:spacing w:before="50"/>
        <w:jc w:val="both"/>
        <w:rPr>
          <w:bCs/>
          <w:sz w:val="28"/>
          <w:szCs w:val="28"/>
        </w:rPr>
      </w:pPr>
    </w:p>
    <w:p w:rsidR="002A0733" w:rsidRDefault="002A0733" w:rsidP="003A1E30">
      <w:pPr>
        <w:widowControl w:val="0"/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t>Туякова Асемгуль Едлгалиевна - юрисконсульт</w:t>
      </w:r>
      <w:r>
        <w:rPr>
          <w:sz w:val="28"/>
          <w:szCs w:val="28"/>
        </w:rPr>
        <w:tab/>
        <w:t>.</w:t>
      </w:r>
    </w:p>
    <w:p w:rsidR="002A0733" w:rsidRDefault="002A0733" w:rsidP="003A1E30">
      <w:pPr>
        <w:widowControl w:val="0"/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</w:p>
    <w:p w:rsidR="002A0733" w:rsidRPr="008B37E6" w:rsidRDefault="002A0733" w:rsidP="003A1E30">
      <w:pPr>
        <w:widowControl w:val="0"/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0733" w:rsidRDefault="002A0733" w:rsidP="00E5700D">
      <w:pPr>
        <w:ind w:left="4248" w:firstLine="708"/>
        <w:jc w:val="both"/>
        <w:rPr>
          <w:sz w:val="28"/>
          <w:szCs w:val="28"/>
        </w:rPr>
      </w:pPr>
    </w:p>
    <w:p w:rsidR="002A0733" w:rsidRDefault="002A0733" w:rsidP="00E5700D">
      <w:pPr>
        <w:ind w:left="4248" w:firstLine="708"/>
        <w:jc w:val="both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Default="002A0733" w:rsidP="00B62334">
      <w:pPr>
        <w:ind w:left="4962"/>
        <w:jc w:val="right"/>
        <w:outlineLvl w:val="0"/>
        <w:rPr>
          <w:sz w:val="28"/>
          <w:szCs w:val="28"/>
        </w:rPr>
      </w:pPr>
    </w:p>
    <w:p w:rsidR="002A0733" w:rsidRPr="008F603E" w:rsidRDefault="002A0733" w:rsidP="00FA5C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A0733" w:rsidRPr="008F603E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33" w:rsidRDefault="002A0733">
      <w:r>
        <w:separator/>
      </w:r>
    </w:p>
  </w:endnote>
  <w:endnote w:type="continuationSeparator" w:id="0">
    <w:p w:rsidR="002A0733" w:rsidRDefault="002A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33" w:rsidRDefault="002A0733">
      <w:r>
        <w:separator/>
      </w:r>
    </w:p>
  </w:footnote>
  <w:footnote w:type="continuationSeparator" w:id="0">
    <w:p w:rsidR="002A0733" w:rsidRDefault="002A0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32487"/>
    <w:rsid w:val="000366FA"/>
    <w:rsid w:val="00074F94"/>
    <w:rsid w:val="000B48C8"/>
    <w:rsid w:val="001152EF"/>
    <w:rsid w:val="00120961"/>
    <w:rsid w:val="00132A68"/>
    <w:rsid w:val="001565EA"/>
    <w:rsid w:val="00177A3B"/>
    <w:rsid w:val="00190D4B"/>
    <w:rsid w:val="0020571E"/>
    <w:rsid w:val="002A0733"/>
    <w:rsid w:val="002C0B71"/>
    <w:rsid w:val="002C4098"/>
    <w:rsid w:val="002E2EE4"/>
    <w:rsid w:val="00336BDF"/>
    <w:rsid w:val="00360E41"/>
    <w:rsid w:val="003619A4"/>
    <w:rsid w:val="003A1E30"/>
    <w:rsid w:val="003C1CF1"/>
    <w:rsid w:val="003C7F3E"/>
    <w:rsid w:val="003E3334"/>
    <w:rsid w:val="003F28F8"/>
    <w:rsid w:val="003F51E7"/>
    <w:rsid w:val="0043716F"/>
    <w:rsid w:val="004401EB"/>
    <w:rsid w:val="00450498"/>
    <w:rsid w:val="004721FF"/>
    <w:rsid w:val="00483EF5"/>
    <w:rsid w:val="00491314"/>
    <w:rsid w:val="004B5686"/>
    <w:rsid w:val="004E4020"/>
    <w:rsid w:val="004E5B21"/>
    <w:rsid w:val="004F0659"/>
    <w:rsid w:val="0051680B"/>
    <w:rsid w:val="00516F08"/>
    <w:rsid w:val="00543DED"/>
    <w:rsid w:val="00573762"/>
    <w:rsid w:val="0058144C"/>
    <w:rsid w:val="00582410"/>
    <w:rsid w:val="00586D61"/>
    <w:rsid w:val="005B1D43"/>
    <w:rsid w:val="005E7644"/>
    <w:rsid w:val="00610C66"/>
    <w:rsid w:val="00627007"/>
    <w:rsid w:val="006B38C4"/>
    <w:rsid w:val="006C36D8"/>
    <w:rsid w:val="006C5DE2"/>
    <w:rsid w:val="006C6FCC"/>
    <w:rsid w:val="006F2A3E"/>
    <w:rsid w:val="006F42D4"/>
    <w:rsid w:val="00706852"/>
    <w:rsid w:val="00727F0A"/>
    <w:rsid w:val="00733CB5"/>
    <w:rsid w:val="007366EE"/>
    <w:rsid w:val="0078440E"/>
    <w:rsid w:val="007848B2"/>
    <w:rsid w:val="007A1873"/>
    <w:rsid w:val="007F6B4C"/>
    <w:rsid w:val="00820EC6"/>
    <w:rsid w:val="00831285"/>
    <w:rsid w:val="00886F29"/>
    <w:rsid w:val="008B37E6"/>
    <w:rsid w:val="008C68E4"/>
    <w:rsid w:val="008F5B5F"/>
    <w:rsid w:val="008F603E"/>
    <w:rsid w:val="0091283D"/>
    <w:rsid w:val="009176D5"/>
    <w:rsid w:val="00920255"/>
    <w:rsid w:val="00934540"/>
    <w:rsid w:val="009C4925"/>
    <w:rsid w:val="00A12B7F"/>
    <w:rsid w:val="00A43086"/>
    <w:rsid w:val="00A43702"/>
    <w:rsid w:val="00A7332F"/>
    <w:rsid w:val="00A73473"/>
    <w:rsid w:val="00AC12CA"/>
    <w:rsid w:val="00AD36EE"/>
    <w:rsid w:val="00B007E6"/>
    <w:rsid w:val="00B23763"/>
    <w:rsid w:val="00B62334"/>
    <w:rsid w:val="00B80803"/>
    <w:rsid w:val="00BD5D1B"/>
    <w:rsid w:val="00BE7A41"/>
    <w:rsid w:val="00C07943"/>
    <w:rsid w:val="00C15464"/>
    <w:rsid w:val="00C47E23"/>
    <w:rsid w:val="00C65FD6"/>
    <w:rsid w:val="00CD0ACC"/>
    <w:rsid w:val="00CE784D"/>
    <w:rsid w:val="00D61B89"/>
    <w:rsid w:val="00DA1EDF"/>
    <w:rsid w:val="00DA5FE1"/>
    <w:rsid w:val="00DB09E1"/>
    <w:rsid w:val="00E27E13"/>
    <w:rsid w:val="00E428F6"/>
    <w:rsid w:val="00E5700D"/>
    <w:rsid w:val="00E572B3"/>
    <w:rsid w:val="00E66468"/>
    <w:rsid w:val="00E80CA2"/>
    <w:rsid w:val="00EA362F"/>
    <w:rsid w:val="00ED078F"/>
    <w:rsid w:val="00ED293C"/>
    <w:rsid w:val="00ED3578"/>
    <w:rsid w:val="00ED5AB8"/>
    <w:rsid w:val="00ED72D5"/>
    <w:rsid w:val="00EE7AE0"/>
    <w:rsid w:val="00F30D1B"/>
    <w:rsid w:val="00F73F2D"/>
    <w:rsid w:val="00FA1965"/>
    <w:rsid w:val="00FA5CE3"/>
    <w:rsid w:val="00FE7D2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NoSpacing">
    <w:name w:val="No Spacing"/>
    <w:uiPriority w:val="99"/>
    <w:qFormat/>
    <w:rsid w:val="003A1E3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937E2B02C6ADA1012C885CB5505B0E21A8A45DFF75A503C102E61804UFU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315</Words>
  <Characters>1798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12</cp:revision>
  <cp:lastPrinted>2021-05-24T10:10:00Z</cp:lastPrinted>
  <dcterms:created xsi:type="dcterms:W3CDTF">2017-04-26T09:06:00Z</dcterms:created>
  <dcterms:modified xsi:type="dcterms:W3CDTF">2021-05-24T10:10:00Z</dcterms:modified>
</cp:coreProperties>
</file>